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376" w:rsidRDefault="002E6376" w:rsidP="002E6376">
      <w:pPr>
        <w:jc w:val="right"/>
      </w:pPr>
    </w:p>
    <w:p w:rsidR="00BD0EC1" w:rsidRPr="00C95170" w:rsidRDefault="00BD0EC1" w:rsidP="00BD0EC1">
      <w:pPr>
        <w:tabs>
          <w:tab w:val="left" w:pos="2280"/>
        </w:tabs>
        <w:spacing w:line="360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C95170">
        <w:rPr>
          <w:rFonts w:ascii="Arial" w:hAnsi="Arial" w:cs="Arial"/>
          <w:color w:val="333333"/>
          <w:sz w:val="21"/>
          <w:szCs w:val="21"/>
        </w:rPr>
        <w:t xml:space="preserve">Hemos gestionado, para </w:t>
      </w:r>
      <w:r w:rsidR="00410423">
        <w:rPr>
          <w:rFonts w:ascii="Arial" w:hAnsi="Arial" w:cs="Arial"/>
          <w:color w:val="333333"/>
          <w:sz w:val="21"/>
          <w:szCs w:val="21"/>
        </w:rPr>
        <w:t>Homo Videns Producciones S.L.</w:t>
      </w:r>
      <w:r w:rsidRPr="00C95170">
        <w:rPr>
          <w:rFonts w:ascii="Arial" w:hAnsi="Arial" w:cs="Arial"/>
          <w:color w:val="333333"/>
          <w:sz w:val="21"/>
          <w:szCs w:val="21"/>
        </w:rPr>
        <w:t xml:space="preserve">, la grabación de recursos generales de la ciudad </w:t>
      </w:r>
      <w:r w:rsidR="00410423">
        <w:rPr>
          <w:rFonts w:ascii="Arial" w:hAnsi="Arial" w:cs="Arial"/>
          <w:color w:val="333333"/>
          <w:sz w:val="21"/>
          <w:szCs w:val="21"/>
        </w:rPr>
        <w:t>el próximo martes,</w:t>
      </w:r>
      <w:r w:rsidRPr="00C95170">
        <w:rPr>
          <w:rFonts w:ascii="Arial" w:hAnsi="Arial" w:cs="Arial"/>
          <w:color w:val="333333"/>
          <w:sz w:val="21"/>
          <w:szCs w:val="21"/>
        </w:rPr>
        <w:t xml:space="preserve"> </w:t>
      </w:r>
      <w:r w:rsidR="00410423">
        <w:rPr>
          <w:rFonts w:ascii="Arial" w:hAnsi="Arial" w:cs="Arial"/>
          <w:color w:val="333333"/>
          <w:sz w:val="21"/>
          <w:szCs w:val="21"/>
        </w:rPr>
        <w:t>24 de mayo</w:t>
      </w:r>
      <w:r w:rsidRPr="00C95170">
        <w:rPr>
          <w:rFonts w:ascii="Arial" w:hAnsi="Arial" w:cs="Arial"/>
          <w:color w:val="333333"/>
          <w:sz w:val="21"/>
          <w:szCs w:val="21"/>
        </w:rPr>
        <w:t xml:space="preserve">, quienes llevan a cabo la producción de un </w:t>
      </w:r>
      <w:r w:rsidR="00410423">
        <w:rPr>
          <w:rFonts w:ascii="Arial" w:hAnsi="Arial" w:cs="Arial"/>
          <w:color w:val="333333"/>
          <w:sz w:val="21"/>
          <w:szCs w:val="21"/>
        </w:rPr>
        <w:t>documental titulado “Hotel in Benidorm”.</w:t>
      </w:r>
    </w:p>
    <w:p w:rsidR="00BD0EC1" w:rsidRPr="00C95170" w:rsidRDefault="00BD0EC1" w:rsidP="00BD0EC1">
      <w:pPr>
        <w:tabs>
          <w:tab w:val="left" w:pos="2280"/>
        </w:tabs>
        <w:spacing w:line="360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C95170">
        <w:rPr>
          <w:rFonts w:ascii="Arial" w:hAnsi="Arial" w:cs="Arial"/>
          <w:color w:val="333333"/>
          <w:sz w:val="21"/>
          <w:szCs w:val="21"/>
        </w:rPr>
        <w:t>Se trata de un equipo de</w:t>
      </w:r>
      <w:r w:rsidR="00410423">
        <w:rPr>
          <w:rFonts w:ascii="Arial" w:hAnsi="Arial" w:cs="Arial"/>
          <w:color w:val="333333"/>
          <w:sz w:val="21"/>
          <w:szCs w:val="21"/>
        </w:rPr>
        <w:t xml:space="preserve"> 9</w:t>
      </w:r>
      <w:r w:rsidRPr="00C95170">
        <w:rPr>
          <w:rFonts w:ascii="Arial" w:hAnsi="Arial" w:cs="Arial"/>
          <w:color w:val="333333"/>
          <w:sz w:val="21"/>
          <w:szCs w:val="21"/>
        </w:rPr>
        <w:t xml:space="preserve"> personas, con cámara hombro y trípode, que grabarán recursos</w:t>
      </w:r>
      <w:r w:rsidR="00410423">
        <w:rPr>
          <w:rFonts w:ascii="Arial" w:hAnsi="Arial" w:cs="Arial"/>
          <w:color w:val="333333"/>
          <w:sz w:val="21"/>
          <w:szCs w:val="21"/>
        </w:rPr>
        <w:t xml:space="preserve"> y entrevistas</w:t>
      </w:r>
      <w:r w:rsidRPr="00C95170">
        <w:rPr>
          <w:rFonts w:ascii="Arial" w:hAnsi="Arial" w:cs="Arial"/>
          <w:color w:val="333333"/>
          <w:sz w:val="21"/>
          <w:szCs w:val="21"/>
        </w:rPr>
        <w:t xml:space="preserve"> por lugares emblemáticos de la ciudad.</w:t>
      </w:r>
      <w:r w:rsidR="00410423">
        <w:rPr>
          <w:rFonts w:ascii="Arial" w:hAnsi="Arial" w:cs="Arial"/>
          <w:color w:val="333333"/>
          <w:sz w:val="21"/>
          <w:szCs w:val="21"/>
        </w:rPr>
        <w:t xml:space="preserve"> Las matrículas de los vehículos, para los que hemos solicitado autorización para acceder tanto a la zona del </w:t>
      </w:r>
      <w:proofErr w:type="spellStart"/>
      <w:r w:rsidR="00410423">
        <w:rPr>
          <w:rFonts w:ascii="Arial" w:hAnsi="Arial" w:cs="Arial"/>
          <w:color w:val="333333"/>
          <w:sz w:val="21"/>
          <w:szCs w:val="21"/>
        </w:rPr>
        <w:t>Tossal</w:t>
      </w:r>
      <w:proofErr w:type="spellEnd"/>
      <w:r w:rsidR="00410423">
        <w:rPr>
          <w:rFonts w:ascii="Arial" w:hAnsi="Arial" w:cs="Arial"/>
          <w:color w:val="333333"/>
          <w:sz w:val="21"/>
          <w:szCs w:val="21"/>
        </w:rPr>
        <w:t xml:space="preserve"> de la Cala, como al casco antiguo (zona </w:t>
      </w:r>
      <w:proofErr w:type="spellStart"/>
      <w:r w:rsidR="00410423">
        <w:rPr>
          <w:rFonts w:ascii="Arial" w:hAnsi="Arial" w:cs="Arial"/>
          <w:color w:val="333333"/>
          <w:sz w:val="21"/>
          <w:szCs w:val="21"/>
        </w:rPr>
        <w:t>Torrejó</w:t>
      </w:r>
      <w:proofErr w:type="spellEnd"/>
      <w:r w:rsidR="00410423">
        <w:rPr>
          <w:rFonts w:ascii="Arial" w:hAnsi="Arial" w:cs="Arial"/>
          <w:color w:val="333333"/>
          <w:sz w:val="21"/>
          <w:szCs w:val="21"/>
        </w:rPr>
        <w:t xml:space="preserve">), son </w:t>
      </w:r>
      <w:r w:rsidR="00410423" w:rsidRPr="00410423">
        <w:rPr>
          <w:rFonts w:ascii="Arial" w:hAnsi="Arial" w:cs="Arial"/>
          <w:b/>
          <w:color w:val="333333"/>
          <w:sz w:val="21"/>
          <w:szCs w:val="21"/>
        </w:rPr>
        <w:t>7554 KML</w:t>
      </w:r>
      <w:r w:rsidR="00410423" w:rsidRPr="00410423">
        <w:rPr>
          <w:rFonts w:ascii="Arial" w:hAnsi="Arial" w:cs="Arial"/>
          <w:color w:val="333333"/>
          <w:sz w:val="21"/>
          <w:szCs w:val="21"/>
        </w:rPr>
        <w:t xml:space="preserve"> y </w:t>
      </w:r>
      <w:r w:rsidR="00410423" w:rsidRPr="00410423">
        <w:rPr>
          <w:rFonts w:ascii="Arial" w:hAnsi="Arial" w:cs="Arial"/>
          <w:b/>
          <w:color w:val="333333"/>
          <w:sz w:val="21"/>
          <w:szCs w:val="21"/>
        </w:rPr>
        <w:t>5211 JMB</w:t>
      </w:r>
      <w:r w:rsidR="00410423">
        <w:rPr>
          <w:rFonts w:ascii="Arial" w:hAnsi="Arial" w:cs="Arial"/>
          <w:color w:val="333333"/>
          <w:sz w:val="21"/>
          <w:szCs w:val="21"/>
        </w:rPr>
        <w:t xml:space="preserve"> (</w:t>
      </w:r>
      <w:r w:rsidR="00410423" w:rsidRPr="00410423">
        <w:rPr>
          <w:rFonts w:ascii="Arial" w:hAnsi="Arial" w:cs="Arial"/>
          <w:color w:val="333333"/>
          <w:sz w:val="21"/>
          <w:szCs w:val="21"/>
        </w:rPr>
        <w:t>irán identificados como “vehículos de</w:t>
      </w:r>
      <w:r w:rsidR="00410423">
        <w:rPr>
          <w:rFonts w:ascii="Arial" w:hAnsi="Arial" w:cs="Arial"/>
          <w:color w:val="333333"/>
          <w:sz w:val="21"/>
          <w:szCs w:val="21"/>
        </w:rPr>
        <w:t xml:space="preserve"> </w:t>
      </w:r>
      <w:r w:rsidR="00410423" w:rsidRPr="00410423">
        <w:rPr>
          <w:rFonts w:ascii="Arial" w:hAnsi="Arial" w:cs="Arial"/>
          <w:color w:val="333333"/>
          <w:sz w:val="21"/>
          <w:szCs w:val="21"/>
        </w:rPr>
        <w:t>producción”</w:t>
      </w:r>
      <w:r w:rsidR="00410423">
        <w:rPr>
          <w:rFonts w:ascii="Arial" w:hAnsi="Arial" w:cs="Arial"/>
          <w:color w:val="333333"/>
          <w:sz w:val="21"/>
          <w:szCs w:val="21"/>
        </w:rPr>
        <w:t>).</w:t>
      </w:r>
    </w:p>
    <w:p w:rsidR="00BD0EC1" w:rsidRPr="00C95170" w:rsidRDefault="00BD0EC1" w:rsidP="00BD0EC1">
      <w:pPr>
        <w:tabs>
          <w:tab w:val="left" w:pos="2280"/>
        </w:tabs>
        <w:spacing w:line="360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C95170">
        <w:rPr>
          <w:rFonts w:ascii="Arial" w:hAnsi="Arial" w:cs="Arial"/>
          <w:color w:val="333333"/>
          <w:sz w:val="21"/>
          <w:szCs w:val="21"/>
        </w:rPr>
        <w:t>Estarán en la</w:t>
      </w:r>
      <w:r w:rsidR="00410423">
        <w:rPr>
          <w:rFonts w:ascii="Arial" w:hAnsi="Arial" w:cs="Arial"/>
          <w:color w:val="333333"/>
          <w:sz w:val="21"/>
          <w:szCs w:val="21"/>
        </w:rPr>
        <w:t>s localizacio</w:t>
      </w:r>
      <w:r w:rsidRPr="00C95170">
        <w:rPr>
          <w:rFonts w:ascii="Arial" w:hAnsi="Arial" w:cs="Arial"/>
          <w:color w:val="333333"/>
          <w:sz w:val="21"/>
          <w:szCs w:val="21"/>
        </w:rPr>
        <w:t>n</w:t>
      </w:r>
      <w:r w:rsidR="00410423">
        <w:rPr>
          <w:rFonts w:ascii="Arial" w:hAnsi="Arial" w:cs="Arial"/>
          <w:color w:val="333333"/>
          <w:sz w:val="21"/>
          <w:szCs w:val="21"/>
        </w:rPr>
        <w:t>es</w:t>
      </w:r>
      <w:r w:rsidRPr="00C95170">
        <w:rPr>
          <w:rFonts w:ascii="Arial" w:hAnsi="Arial" w:cs="Arial"/>
          <w:color w:val="333333"/>
          <w:sz w:val="21"/>
          <w:szCs w:val="21"/>
        </w:rPr>
        <w:t xml:space="preserve"> solicitada</w:t>
      </w:r>
      <w:r w:rsidR="00410423">
        <w:rPr>
          <w:rFonts w:ascii="Arial" w:hAnsi="Arial" w:cs="Arial"/>
          <w:color w:val="333333"/>
          <w:sz w:val="21"/>
          <w:szCs w:val="21"/>
        </w:rPr>
        <w:t>s</w:t>
      </w:r>
      <w:r w:rsidRPr="00C95170">
        <w:rPr>
          <w:rFonts w:ascii="Arial" w:hAnsi="Arial" w:cs="Arial"/>
          <w:color w:val="333333"/>
          <w:sz w:val="21"/>
          <w:szCs w:val="21"/>
        </w:rPr>
        <w:t xml:space="preserve"> el tiempo estrictamente necesario y autorizado para ese fin. </w:t>
      </w:r>
    </w:p>
    <w:p w:rsidR="00BD0EC1" w:rsidRPr="00C95170" w:rsidRDefault="00410423" w:rsidP="00BD0EC1">
      <w:pPr>
        <w:tabs>
          <w:tab w:val="left" w:pos="2280"/>
        </w:tabs>
        <w:spacing w:line="360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La </w:t>
      </w:r>
      <w:r w:rsidR="00BD0EC1" w:rsidRPr="00C95170">
        <w:rPr>
          <w:rFonts w:ascii="Arial" w:hAnsi="Arial" w:cs="Arial"/>
          <w:color w:val="333333"/>
          <w:sz w:val="21"/>
          <w:szCs w:val="21"/>
        </w:rPr>
        <w:t xml:space="preserve">Oficina de Jefatura </w:t>
      </w:r>
      <w:r>
        <w:rPr>
          <w:rFonts w:ascii="Arial" w:hAnsi="Arial" w:cs="Arial"/>
          <w:color w:val="333333"/>
          <w:sz w:val="21"/>
          <w:szCs w:val="21"/>
        </w:rPr>
        <w:t>de la Policía Local de Benidorm e</w:t>
      </w:r>
      <w:r w:rsidRPr="00C95170">
        <w:rPr>
          <w:rFonts w:ascii="Arial" w:hAnsi="Arial" w:cs="Arial"/>
          <w:color w:val="333333"/>
          <w:sz w:val="21"/>
          <w:szCs w:val="21"/>
        </w:rPr>
        <w:t>s</w:t>
      </w:r>
      <w:r>
        <w:rPr>
          <w:rFonts w:ascii="Arial" w:hAnsi="Arial" w:cs="Arial"/>
          <w:color w:val="333333"/>
          <w:sz w:val="21"/>
          <w:szCs w:val="21"/>
        </w:rPr>
        <w:t>tá informada de esta actividad.</w:t>
      </w:r>
    </w:p>
    <w:p w:rsidR="00BD0EC1" w:rsidRPr="00C95170" w:rsidRDefault="00BD0EC1" w:rsidP="00BD0EC1">
      <w:pPr>
        <w:tabs>
          <w:tab w:val="left" w:pos="2280"/>
        </w:tabs>
        <w:spacing w:line="360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C95170">
        <w:rPr>
          <w:rFonts w:ascii="Arial" w:hAnsi="Arial" w:cs="Arial"/>
          <w:color w:val="333333"/>
          <w:sz w:val="21"/>
          <w:szCs w:val="21"/>
        </w:rPr>
        <w:t xml:space="preserve">No obstante esta autorización, el equipo de producción atenderá las indicaciones que la Policía Local pueda hacerles en cualquier momento. </w:t>
      </w:r>
    </w:p>
    <w:p w:rsidR="00BD0EC1" w:rsidRPr="00945D7F" w:rsidRDefault="00BD0EC1" w:rsidP="00BD0EC1">
      <w:pPr>
        <w:tabs>
          <w:tab w:val="left" w:pos="2280"/>
        </w:tabs>
        <w:spacing w:line="360" w:lineRule="auto"/>
        <w:jc w:val="both"/>
        <w:rPr>
          <w:rFonts w:ascii="Arial" w:hAnsi="Arial" w:cs="Arial"/>
          <w:b/>
          <w:color w:val="333333"/>
          <w:sz w:val="21"/>
          <w:szCs w:val="21"/>
        </w:rPr>
      </w:pPr>
    </w:p>
    <w:p w:rsidR="002E6376" w:rsidRPr="002E6376" w:rsidRDefault="002E6376" w:rsidP="002E6376">
      <w:pPr>
        <w:jc w:val="both"/>
        <w:rPr>
          <w:sz w:val="24"/>
          <w:szCs w:val="24"/>
        </w:rPr>
      </w:pPr>
      <w:bookmarkStart w:id="0" w:name="_GoBack"/>
      <w:bookmarkEnd w:id="0"/>
    </w:p>
    <w:p w:rsidR="002E6376" w:rsidRDefault="002E6376" w:rsidP="002E6376">
      <w:pPr>
        <w:jc w:val="right"/>
        <w:rPr>
          <w:sz w:val="24"/>
          <w:szCs w:val="24"/>
        </w:rPr>
      </w:pPr>
    </w:p>
    <w:p w:rsidR="002E6376" w:rsidRDefault="002E6376" w:rsidP="002E6376">
      <w:pPr>
        <w:jc w:val="right"/>
        <w:rPr>
          <w:sz w:val="24"/>
          <w:szCs w:val="24"/>
        </w:rPr>
      </w:pPr>
    </w:p>
    <w:p w:rsidR="002E6376" w:rsidRPr="00410423" w:rsidRDefault="00410423" w:rsidP="00410423">
      <w:pPr>
        <w:ind w:left="4956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Responsable Benidorm Film </w:t>
      </w:r>
      <w:r w:rsidR="00BD0EC1" w:rsidRPr="00410423">
        <w:rPr>
          <w:rFonts w:ascii="Arial" w:hAnsi="Arial" w:cs="Arial"/>
          <w:color w:val="333333"/>
          <w:sz w:val="21"/>
          <w:szCs w:val="21"/>
        </w:rPr>
        <w:t>Office</w:t>
      </w:r>
    </w:p>
    <w:p w:rsidR="000A1EA8" w:rsidRPr="00B61125" w:rsidRDefault="000A1EA8" w:rsidP="00B61125">
      <w:pPr>
        <w:spacing w:after="0" w:line="240" w:lineRule="auto"/>
        <w:ind w:left="360"/>
        <w:jc w:val="both"/>
        <w:rPr>
          <w:rFonts w:eastAsia="SimSun"/>
          <w:lang w:eastAsia="es-ES"/>
        </w:rPr>
      </w:pPr>
    </w:p>
    <w:sectPr w:rsidR="000A1EA8" w:rsidRPr="00B61125" w:rsidSect="00ED63F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8F5" w:rsidRDefault="00CE38F5" w:rsidP="006612FF">
      <w:pPr>
        <w:spacing w:after="0" w:line="240" w:lineRule="auto"/>
      </w:pPr>
      <w:r>
        <w:separator/>
      </w:r>
    </w:p>
  </w:endnote>
  <w:endnote w:type="continuationSeparator" w:id="0">
    <w:p w:rsidR="00CE38F5" w:rsidRDefault="00CE38F5" w:rsidP="00661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EC1" w:rsidRDefault="00BD0EC1">
    <w:pPr>
      <w:pStyle w:val="Piedepgina"/>
    </w:pPr>
    <w:r>
      <w:rPr>
        <w:noProof/>
      </w:rPr>
      <w:drawing>
        <wp:inline distT="0" distB="0" distL="0" distR="0">
          <wp:extent cx="762000" cy="1077857"/>
          <wp:effectExtent l="19050" t="0" r="0" b="0"/>
          <wp:docPr id="8" name="7 Imagen" descr="Logo film friendl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ilm friendl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098" cy="1079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714500" cy="1047750"/>
          <wp:effectExtent l="19050" t="0" r="0" b="0"/>
          <wp:docPr id="2" name="1 Imagen" descr="LOGOfilmoffi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filmoffice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14500" cy="1047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D0EC1" w:rsidRPr="00BD0EC1" w:rsidRDefault="00BD0EC1">
    <w:pPr>
      <w:pStyle w:val="Piedepgina"/>
      <w:rPr>
        <w:sz w:val="16"/>
        <w:szCs w:val="16"/>
      </w:rPr>
    </w:pPr>
    <w:proofErr w:type="spellStart"/>
    <w:r w:rsidRPr="00BD0EC1">
      <w:rPr>
        <w:sz w:val="16"/>
        <w:szCs w:val="16"/>
      </w:rPr>
      <w:t>Pza</w:t>
    </w:r>
    <w:proofErr w:type="spellEnd"/>
    <w:r w:rsidRPr="00BD0EC1">
      <w:rPr>
        <w:sz w:val="16"/>
        <w:szCs w:val="16"/>
      </w:rPr>
      <w:t xml:space="preserve"> SSMM Los Reyes de España, 1 3 planta 03501 Benidorm (Alicante) </w:t>
    </w:r>
    <w:r>
      <w:rPr>
        <w:sz w:val="16"/>
        <w:szCs w:val="16"/>
      </w:rPr>
      <w:t xml:space="preserve">           </w:t>
    </w:r>
    <w:r w:rsidRPr="00BD0EC1">
      <w:rPr>
        <w:sz w:val="16"/>
        <w:szCs w:val="16"/>
      </w:rPr>
      <w:t xml:space="preserve">Tfno. </w:t>
    </w:r>
    <w:proofErr w:type="gramStart"/>
    <w:r w:rsidRPr="00BD0EC1">
      <w:rPr>
        <w:sz w:val="16"/>
        <w:szCs w:val="16"/>
      </w:rPr>
      <w:t xml:space="preserve">648036771 </w:t>
    </w:r>
    <w:r>
      <w:rPr>
        <w:sz w:val="16"/>
        <w:szCs w:val="16"/>
      </w:rPr>
      <w:t xml:space="preserve">       </w:t>
    </w:r>
    <w:r w:rsidRPr="00BD0EC1">
      <w:rPr>
        <w:sz w:val="16"/>
        <w:szCs w:val="16"/>
      </w:rPr>
      <w:t>email</w:t>
    </w:r>
    <w:proofErr w:type="gramEnd"/>
    <w:r w:rsidRPr="00BD0EC1">
      <w:rPr>
        <w:sz w:val="16"/>
        <w:szCs w:val="16"/>
      </w:rPr>
      <w:t>: filmoffice@benidorm.org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8F5" w:rsidRDefault="00CE38F5" w:rsidP="006612FF">
      <w:pPr>
        <w:spacing w:after="0" w:line="240" w:lineRule="auto"/>
      </w:pPr>
      <w:r>
        <w:separator/>
      </w:r>
    </w:p>
  </w:footnote>
  <w:footnote w:type="continuationSeparator" w:id="0">
    <w:p w:rsidR="00CE38F5" w:rsidRDefault="00CE38F5" w:rsidP="00661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F32" w:rsidRDefault="00BC1354" w:rsidP="00663F4F">
    <w:pPr>
      <w:pStyle w:val="Encabezado"/>
      <w:jc w:val="center"/>
    </w:pPr>
    <w:r>
      <w:rPr>
        <w:noProof/>
      </w:rPr>
      <w:drawing>
        <wp:inline distT="0" distB="0" distL="0" distR="0">
          <wp:extent cx="2324100" cy="552450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15F32" w:rsidRPr="00663F4F" w:rsidRDefault="00515F32" w:rsidP="00663F4F">
    <w:pPr>
      <w:spacing w:after="0"/>
      <w:jc w:val="center"/>
      <w:rPr>
        <w:rFonts w:ascii="Arial" w:hAnsi="Arial" w:cs="Arial"/>
        <w:b/>
        <w:szCs w:val="28"/>
      </w:rPr>
    </w:pPr>
    <w:r>
      <w:rPr>
        <w:rFonts w:ascii="Arial" w:hAnsi="Arial" w:cs="Arial"/>
        <w:b/>
        <w:szCs w:val="28"/>
      </w:rPr>
      <w:t>Film Office</w:t>
    </w:r>
  </w:p>
  <w:p w:rsidR="00515F32" w:rsidRDefault="00515F3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23771"/>
    <w:multiLevelType w:val="hybridMultilevel"/>
    <w:tmpl w:val="4AD2F29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EC678D"/>
    <w:multiLevelType w:val="hybridMultilevel"/>
    <w:tmpl w:val="C53652B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DD3818"/>
    <w:multiLevelType w:val="multilevel"/>
    <w:tmpl w:val="502E883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2"/>
      </w:rPr>
    </w:lvl>
    <w:lvl w:ilvl="1">
      <w:start w:val="2"/>
      <w:numFmt w:val="decimal"/>
      <w:lvlText w:val="%1.%2"/>
      <w:lvlJc w:val="left"/>
      <w:pPr>
        <w:tabs>
          <w:tab w:val="num" w:pos="462"/>
        </w:tabs>
        <w:ind w:left="462" w:hanging="360"/>
      </w:pPr>
      <w:rPr>
        <w:rFonts w:cs="Times New Roman"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924"/>
        </w:tabs>
        <w:ind w:left="924" w:hanging="720"/>
      </w:pPr>
      <w:rPr>
        <w:rFonts w:cs="Times New Roman" w:hint="default"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26"/>
        </w:tabs>
        <w:ind w:left="1026" w:hanging="720"/>
      </w:pPr>
      <w:rPr>
        <w:rFonts w:cs="Times New Roman"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488"/>
        </w:tabs>
        <w:ind w:left="1488" w:hanging="1080"/>
      </w:pPr>
      <w:rPr>
        <w:rFonts w:cs="Times New Roman"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590"/>
        </w:tabs>
        <w:ind w:left="1590" w:hanging="1080"/>
      </w:pPr>
      <w:rPr>
        <w:rFonts w:cs="Times New Roman"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2052"/>
        </w:tabs>
        <w:ind w:left="2052" w:hanging="1440"/>
      </w:pPr>
      <w:rPr>
        <w:rFonts w:cs="Times New Roman"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2154"/>
        </w:tabs>
        <w:ind w:left="2154" w:hanging="1440"/>
      </w:pPr>
      <w:rPr>
        <w:rFonts w:cs="Times New Roman"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2256"/>
        </w:tabs>
        <w:ind w:left="2256" w:hanging="1440"/>
      </w:pPr>
      <w:rPr>
        <w:rFonts w:cs="Times New Roman" w:hint="default"/>
        <w:color w:val="auto"/>
        <w:sz w:val="22"/>
      </w:rPr>
    </w:lvl>
  </w:abstractNum>
  <w:abstractNum w:abstractNumId="3" w15:restartNumberingAfterBreak="0">
    <w:nsid w:val="159D6C03"/>
    <w:multiLevelType w:val="multilevel"/>
    <w:tmpl w:val="E3783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EB42A6"/>
    <w:multiLevelType w:val="hybridMultilevel"/>
    <w:tmpl w:val="E15416FE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AC356FB"/>
    <w:multiLevelType w:val="hybridMultilevel"/>
    <w:tmpl w:val="46221BAE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D64C25"/>
    <w:multiLevelType w:val="hybridMultilevel"/>
    <w:tmpl w:val="F83CB658"/>
    <w:lvl w:ilvl="0" w:tplc="D7545538">
      <w:start w:val="1"/>
      <w:numFmt w:val="bullet"/>
      <w:lvlText w:val="-"/>
      <w:lvlJc w:val="left"/>
      <w:pPr>
        <w:ind w:left="386" w:hanging="228"/>
      </w:pPr>
      <w:rPr>
        <w:rFonts w:ascii="Tahoma" w:eastAsia="Times New Roman" w:hAnsi="Tahoma" w:hint="default"/>
        <w:w w:val="99"/>
        <w:sz w:val="24"/>
      </w:rPr>
    </w:lvl>
    <w:lvl w:ilvl="1" w:tplc="B24E04BE">
      <w:start w:val="1"/>
      <w:numFmt w:val="bullet"/>
      <w:lvlText w:val="•"/>
      <w:lvlJc w:val="left"/>
      <w:pPr>
        <w:ind w:left="1263" w:hanging="228"/>
      </w:pPr>
      <w:rPr>
        <w:rFonts w:hint="default"/>
      </w:rPr>
    </w:lvl>
    <w:lvl w:ilvl="2" w:tplc="2788D568">
      <w:start w:val="1"/>
      <w:numFmt w:val="bullet"/>
      <w:lvlText w:val="•"/>
      <w:lvlJc w:val="left"/>
      <w:pPr>
        <w:ind w:left="2147" w:hanging="228"/>
      </w:pPr>
      <w:rPr>
        <w:rFonts w:hint="default"/>
      </w:rPr>
    </w:lvl>
    <w:lvl w:ilvl="3" w:tplc="9E221BD2">
      <w:start w:val="1"/>
      <w:numFmt w:val="bullet"/>
      <w:lvlText w:val="•"/>
      <w:lvlJc w:val="left"/>
      <w:pPr>
        <w:ind w:left="3031" w:hanging="228"/>
      </w:pPr>
      <w:rPr>
        <w:rFonts w:hint="default"/>
      </w:rPr>
    </w:lvl>
    <w:lvl w:ilvl="4" w:tplc="9AE030CE">
      <w:start w:val="1"/>
      <w:numFmt w:val="bullet"/>
      <w:lvlText w:val="•"/>
      <w:lvlJc w:val="left"/>
      <w:pPr>
        <w:ind w:left="3915" w:hanging="228"/>
      </w:pPr>
      <w:rPr>
        <w:rFonts w:hint="default"/>
      </w:rPr>
    </w:lvl>
    <w:lvl w:ilvl="5" w:tplc="C9C2AA92">
      <w:start w:val="1"/>
      <w:numFmt w:val="bullet"/>
      <w:lvlText w:val="•"/>
      <w:lvlJc w:val="left"/>
      <w:pPr>
        <w:ind w:left="4799" w:hanging="228"/>
      </w:pPr>
      <w:rPr>
        <w:rFonts w:hint="default"/>
      </w:rPr>
    </w:lvl>
    <w:lvl w:ilvl="6" w:tplc="1A988B90">
      <w:start w:val="1"/>
      <w:numFmt w:val="bullet"/>
      <w:lvlText w:val="•"/>
      <w:lvlJc w:val="left"/>
      <w:pPr>
        <w:ind w:left="5683" w:hanging="228"/>
      </w:pPr>
      <w:rPr>
        <w:rFonts w:hint="default"/>
      </w:rPr>
    </w:lvl>
    <w:lvl w:ilvl="7" w:tplc="935817FE">
      <w:start w:val="1"/>
      <w:numFmt w:val="bullet"/>
      <w:lvlText w:val="•"/>
      <w:lvlJc w:val="left"/>
      <w:pPr>
        <w:ind w:left="6566" w:hanging="228"/>
      </w:pPr>
      <w:rPr>
        <w:rFonts w:hint="default"/>
      </w:rPr>
    </w:lvl>
    <w:lvl w:ilvl="8" w:tplc="EAEADBE4">
      <w:start w:val="1"/>
      <w:numFmt w:val="bullet"/>
      <w:lvlText w:val="•"/>
      <w:lvlJc w:val="left"/>
      <w:pPr>
        <w:ind w:left="7450" w:hanging="228"/>
      </w:pPr>
      <w:rPr>
        <w:rFonts w:hint="default"/>
      </w:rPr>
    </w:lvl>
  </w:abstractNum>
  <w:abstractNum w:abstractNumId="7" w15:restartNumberingAfterBreak="0">
    <w:nsid w:val="319D7FA5"/>
    <w:multiLevelType w:val="hybridMultilevel"/>
    <w:tmpl w:val="4B3ED7D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B4A4757"/>
    <w:multiLevelType w:val="multilevel"/>
    <w:tmpl w:val="43B61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EA2AC5"/>
    <w:multiLevelType w:val="hybridMultilevel"/>
    <w:tmpl w:val="268649FE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BA85C55"/>
    <w:multiLevelType w:val="multilevel"/>
    <w:tmpl w:val="C62A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A70F34"/>
    <w:multiLevelType w:val="multilevel"/>
    <w:tmpl w:val="BEDA2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8"/>
  </w:num>
  <w:num w:numId="8">
    <w:abstractNumId w:val="11"/>
  </w:num>
  <w:num w:numId="9">
    <w:abstractNumId w:val="10"/>
  </w:num>
  <w:num w:numId="10">
    <w:abstractNumId w:val="2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423"/>
    <w:rsid w:val="00001E5E"/>
    <w:rsid w:val="00012BF7"/>
    <w:rsid w:val="00015917"/>
    <w:rsid w:val="00037D7D"/>
    <w:rsid w:val="00043677"/>
    <w:rsid w:val="00057B76"/>
    <w:rsid w:val="00066731"/>
    <w:rsid w:val="00075070"/>
    <w:rsid w:val="00080D4A"/>
    <w:rsid w:val="00091176"/>
    <w:rsid w:val="00091320"/>
    <w:rsid w:val="00096288"/>
    <w:rsid w:val="000A1EA8"/>
    <w:rsid w:val="000A2988"/>
    <w:rsid w:val="000B0638"/>
    <w:rsid w:val="000C7FF2"/>
    <w:rsid w:val="000D62B5"/>
    <w:rsid w:val="000E1D8E"/>
    <w:rsid w:val="000E3E86"/>
    <w:rsid w:val="000E57A0"/>
    <w:rsid w:val="00105031"/>
    <w:rsid w:val="001506CE"/>
    <w:rsid w:val="00176745"/>
    <w:rsid w:val="0018330D"/>
    <w:rsid w:val="00186DB6"/>
    <w:rsid w:val="00193D75"/>
    <w:rsid w:val="00196372"/>
    <w:rsid w:val="001A1C7B"/>
    <w:rsid w:val="001B6EDF"/>
    <w:rsid w:val="001C5FE6"/>
    <w:rsid w:val="001D766E"/>
    <w:rsid w:val="001E531B"/>
    <w:rsid w:val="001F33BF"/>
    <w:rsid w:val="00207F04"/>
    <w:rsid w:val="00224483"/>
    <w:rsid w:val="00282531"/>
    <w:rsid w:val="002828DB"/>
    <w:rsid w:val="0028692F"/>
    <w:rsid w:val="002A38D7"/>
    <w:rsid w:val="002C3A86"/>
    <w:rsid w:val="002D0CC9"/>
    <w:rsid w:val="002D3ADD"/>
    <w:rsid w:val="002D7305"/>
    <w:rsid w:val="002E3B8A"/>
    <w:rsid w:val="002E6376"/>
    <w:rsid w:val="00304E1E"/>
    <w:rsid w:val="00324766"/>
    <w:rsid w:val="003321DA"/>
    <w:rsid w:val="003372D8"/>
    <w:rsid w:val="0034761F"/>
    <w:rsid w:val="003573F8"/>
    <w:rsid w:val="00363312"/>
    <w:rsid w:val="0036482B"/>
    <w:rsid w:val="00372630"/>
    <w:rsid w:val="003958AF"/>
    <w:rsid w:val="003C4139"/>
    <w:rsid w:val="003E4914"/>
    <w:rsid w:val="00410423"/>
    <w:rsid w:val="004159FE"/>
    <w:rsid w:val="004314CB"/>
    <w:rsid w:val="004A0B02"/>
    <w:rsid w:val="004A28B2"/>
    <w:rsid w:val="004B0BF6"/>
    <w:rsid w:val="004D50B3"/>
    <w:rsid w:val="004E0335"/>
    <w:rsid w:val="004E4084"/>
    <w:rsid w:val="00501B69"/>
    <w:rsid w:val="00501BE1"/>
    <w:rsid w:val="00515F32"/>
    <w:rsid w:val="005337C8"/>
    <w:rsid w:val="00563ED3"/>
    <w:rsid w:val="005709E0"/>
    <w:rsid w:val="00593913"/>
    <w:rsid w:val="00593945"/>
    <w:rsid w:val="005A44E2"/>
    <w:rsid w:val="005C68B3"/>
    <w:rsid w:val="005F2A29"/>
    <w:rsid w:val="00607512"/>
    <w:rsid w:val="00611A9E"/>
    <w:rsid w:val="00654125"/>
    <w:rsid w:val="006612FF"/>
    <w:rsid w:val="00663F4F"/>
    <w:rsid w:val="00671DA9"/>
    <w:rsid w:val="006756AB"/>
    <w:rsid w:val="006B4120"/>
    <w:rsid w:val="006C7476"/>
    <w:rsid w:val="006D3C2C"/>
    <w:rsid w:val="006D6FF4"/>
    <w:rsid w:val="00721449"/>
    <w:rsid w:val="0073432F"/>
    <w:rsid w:val="00755EAB"/>
    <w:rsid w:val="00756FDB"/>
    <w:rsid w:val="007724D1"/>
    <w:rsid w:val="00793A60"/>
    <w:rsid w:val="007A3C19"/>
    <w:rsid w:val="007A5576"/>
    <w:rsid w:val="007D27C0"/>
    <w:rsid w:val="00813861"/>
    <w:rsid w:val="0082283D"/>
    <w:rsid w:val="00837ADB"/>
    <w:rsid w:val="00853F47"/>
    <w:rsid w:val="00857B09"/>
    <w:rsid w:val="00867986"/>
    <w:rsid w:val="00874230"/>
    <w:rsid w:val="00876C2B"/>
    <w:rsid w:val="00880F76"/>
    <w:rsid w:val="0089595F"/>
    <w:rsid w:val="008B1239"/>
    <w:rsid w:val="008C63AA"/>
    <w:rsid w:val="008E4006"/>
    <w:rsid w:val="0090609D"/>
    <w:rsid w:val="009068F7"/>
    <w:rsid w:val="009077FC"/>
    <w:rsid w:val="00910454"/>
    <w:rsid w:val="00922302"/>
    <w:rsid w:val="00932B00"/>
    <w:rsid w:val="00940374"/>
    <w:rsid w:val="00946639"/>
    <w:rsid w:val="009607F7"/>
    <w:rsid w:val="009610D2"/>
    <w:rsid w:val="00970137"/>
    <w:rsid w:val="00992B14"/>
    <w:rsid w:val="009A21F5"/>
    <w:rsid w:val="009B07E7"/>
    <w:rsid w:val="009F1BD6"/>
    <w:rsid w:val="009F3C46"/>
    <w:rsid w:val="009F552C"/>
    <w:rsid w:val="00A14D0E"/>
    <w:rsid w:val="00A2411C"/>
    <w:rsid w:val="00A416C4"/>
    <w:rsid w:val="00A60E3E"/>
    <w:rsid w:val="00A63880"/>
    <w:rsid w:val="00A76AD4"/>
    <w:rsid w:val="00A8267D"/>
    <w:rsid w:val="00AA0FCC"/>
    <w:rsid w:val="00AB2487"/>
    <w:rsid w:val="00AC38E0"/>
    <w:rsid w:val="00AE084C"/>
    <w:rsid w:val="00AE12EE"/>
    <w:rsid w:val="00AF0E5D"/>
    <w:rsid w:val="00B311FE"/>
    <w:rsid w:val="00B324A7"/>
    <w:rsid w:val="00B61125"/>
    <w:rsid w:val="00BA321F"/>
    <w:rsid w:val="00BB4AC6"/>
    <w:rsid w:val="00BC1354"/>
    <w:rsid w:val="00BD0EC1"/>
    <w:rsid w:val="00BE5A5B"/>
    <w:rsid w:val="00C01B68"/>
    <w:rsid w:val="00C040BD"/>
    <w:rsid w:val="00C0476B"/>
    <w:rsid w:val="00C22BB4"/>
    <w:rsid w:val="00C27084"/>
    <w:rsid w:val="00C34985"/>
    <w:rsid w:val="00C738B1"/>
    <w:rsid w:val="00C77CA1"/>
    <w:rsid w:val="00C833A6"/>
    <w:rsid w:val="00C95170"/>
    <w:rsid w:val="00CA16CA"/>
    <w:rsid w:val="00CC0814"/>
    <w:rsid w:val="00CE2743"/>
    <w:rsid w:val="00CE38F5"/>
    <w:rsid w:val="00CF4101"/>
    <w:rsid w:val="00D604A8"/>
    <w:rsid w:val="00D70FB4"/>
    <w:rsid w:val="00D721F0"/>
    <w:rsid w:val="00D83677"/>
    <w:rsid w:val="00D83C92"/>
    <w:rsid w:val="00D842BC"/>
    <w:rsid w:val="00D87D49"/>
    <w:rsid w:val="00D96548"/>
    <w:rsid w:val="00DA1EC6"/>
    <w:rsid w:val="00DA4F9D"/>
    <w:rsid w:val="00DC3413"/>
    <w:rsid w:val="00DE6323"/>
    <w:rsid w:val="00DF27FA"/>
    <w:rsid w:val="00DF4C7E"/>
    <w:rsid w:val="00E00492"/>
    <w:rsid w:val="00E01E04"/>
    <w:rsid w:val="00E3583E"/>
    <w:rsid w:val="00EB1C56"/>
    <w:rsid w:val="00EB2915"/>
    <w:rsid w:val="00EC00F7"/>
    <w:rsid w:val="00ED63FA"/>
    <w:rsid w:val="00F05731"/>
    <w:rsid w:val="00F47816"/>
    <w:rsid w:val="00F66871"/>
    <w:rsid w:val="00F72E1C"/>
    <w:rsid w:val="00FC6735"/>
    <w:rsid w:val="00FC7CB1"/>
    <w:rsid w:val="00FE1148"/>
    <w:rsid w:val="00FF177F"/>
    <w:rsid w:val="00FF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7F92BAC-E943-4668-B874-E8F99CF7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3FA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012BF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locked/>
    <w:rsid w:val="00012BF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link w:val="Ttulo3Car"/>
    <w:uiPriority w:val="99"/>
    <w:qFormat/>
    <w:locked/>
    <w:rsid w:val="00A60E3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12BF7"/>
    <w:rPr>
      <w:rFonts w:ascii="Cambria" w:hAnsi="Cambria" w:cs="Times New Roman"/>
      <w:b/>
      <w:kern w:val="32"/>
      <w:sz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012BF7"/>
    <w:rPr>
      <w:rFonts w:ascii="Cambria" w:hAnsi="Cambria" w:cs="Times New Roman"/>
      <w:b/>
      <w:i/>
      <w:sz w:val="28"/>
      <w:lang w:eastAsia="en-U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2D7305"/>
    <w:rPr>
      <w:rFonts w:ascii="Cambria" w:hAnsi="Cambria" w:cs="Times New Roman"/>
      <w:b/>
      <w:sz w:val="26"/>
      <w:lang w:eastAsia="en-US"/>
    </w:rPr>
  </w:style>
  <w:style w:type="paragraph" w:styleId="Prrafodelista">
    <w:name w:val="List Paragraph"/>
    <w:basedOn w:val="Normal"/>
    <w:uiPriority w:val="99"/>
    <w:qFormat/>
    <w:rsid w:val="009610D2"/>
    <w:pPr>
      <w:ind w:left="720"/>
      <w:contextualSpacing/>
    </w:pPr>
  </w:style>
  <w:style w:type="table" w:customStyle="1" w:styleId="TableNormal1">
    <w:name w:val="Table Normal1"/>
    <w:uiPriority w:val="99"/>
    <w:semiHidden/>
    <w:rsid w:val="00992B14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99"/>
    <w:rsid w:val="00992B14"/>
    <w:pPr>
      <w:widowControl w:val="0"/>
      <w:spacing w:after="0" w:line="240" w:lineRule="auto"/>
      <w:ind w:left="556"/>
    </w:pPr>
    <w:rPr>
      <w:rFonts w:ascii="Tahoma" w:hAnsi="Tahoma" w:cs="Tahoma"/>
      <w:lang w:val="en-US"/>
    </w:rPr>
  </w:style>
  <w:style w:type="table" w:customStyle="1" w:styleId="TableNormal11">
    <w:name w:val="Table Normal11"/>
    <w:uiPriority w:val="99"/>
    <w:semiHidden/>
    <w:rsid w:val="00992B14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semiHidden/>
    <w:rsid w:val="00A76AD4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rsid w:val="006612FF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6612FF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6612FF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6612FF"/>
    <w:rPr>
      <w:rFonts w:cs="Times New Roman"/>
    </w:rPr>
  </w:style>
  <w:style w:type="character" w:styleId="nfasis">
    <w:name w:val="Emphasis"/>
    <w:basedOn w:val="Fuentedeprrafopredeter"/>
    <w:uiPriority w:val="99"/>
    <w:qFormat/>
    <w:locked/>
    <w:rsid w:val="00A60E3E"/>
    <w:rPr>
      <w:rFonts w:cs="Times New Roman"/>
      <w:i/>
    </w:rPr>
  </w:style>
  <w:style w:type="character" w:styleId="Hipervnculo">
    <w:name w:val="Hyperlink"/>
    <w:basedOn w:val="Fuentedeprrafopredeter"/>
    <w:uiPriority w:val="99"/>
    <w:rsid w:val="00A60E3E"/>
    <w:rPr>
      <w:rFonts w:cs="Times New Roman"/>
      <w:color w:val="0000FF"/>
      <w:u w:val="single"/>
    </w:rPr>
  </w:style>
  <w:style w:type="paragraph" w:styleId="TtulodeTDC">
    <w:name w:val="TOC Heading"/>
    <w:basedOn w:val="Ttulo1"/>
    <w:next w:val="Normal"/>
    <w:uiPriority w:val="99"/>
    <w:qFormat/>
    <w:rsid w:val="00012BF7"/>
    <w:pPr>
      <w:keepLines/>
      <w:spacing w:after="0"/>
      <w:outlineLvl w:val="9"/>
    </w:pPr>
    <w:rPr>
      <w:b w:val="0"/>
      <w:bCs w:val="0"/>
      <w:color w:val="2E74B5"/>
      <w:kern w:val="0"/>
      <w:lang w:eastAsia="es-ES"/>
    </w:rPr>
  </w:style>
  <w:style w:type="paragraph" w:styleId="TDC1">
    <w:name w:val="toc 1"/>
    <w:basedOn w:val="Normal"/>
    <w:next w:val="Normal"/>
    <w:autoRedefine/>
    <w:uiPriority w:val="99"/>
    <w:locked/>
    <w:rsid w:val="00012BF7"/>
  </w:style>
  <w:style w:type="paragraph" w:styleId="TDC2">
    <w:name w:val="toc 2"/>
    <w:basedOn w:val="Normal"/>
    <w:next w:val="Normal"/>
    <w:autoRedefine/>
    <w:uiPriority w:val="99"/>
    <w:locked/>
    <w:rsid w:val="00012BF7"/>
    <w:pPr>
      <w:ind w:left="220"/>
    </w:pPr>
  </w:style>
  <w:style w:type="paragraph" w:styleId="TDC3">
    <w:name w:val="toc 3"/>
    <w:basedOn w:val="Normal"/>
    <w:next w:val="Normal"/>
    <w:autoRedefine/>
    <w:uiPriority w:val="99"/>
    <w:locked/>
    <w:rsid w:val="00012BF7"/>
    <w:pPr>
      <w:ind w:left="440"/>
    </w:pPr>
  </w:style>
  <w:style w:type="table" w:styleId="Tablaconcuadrcula">
    <w:name w:val="Table Grid"/>
    <w:basedOn w:val="Tablanormal"/>
    <w:uiPriority w:val="99"/>
    <w:locked/>
    <w:rsid w:val="00663F4F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99"/>
    <w:semiHidden/>
    <w:rsid w:val="00F05731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E6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637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48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pias\Escritorio\Plantilla%20Autorizaciones%20COVID%20BFO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Autorizaciones COVID BFO 2020</Template>
  <TotalTime>8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ESTRATEGICO 2017</vt:lpstr>
    </vt:vector>
  </TitlesOfParts>
  <Company>Hewlett-Packard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ESTRATEGICO 2017</dc:title>
  <dc:creator>Rosa Llorca Perez</dc:creator>
  <cp:lastModifiedBy>Rosa Llorca Perez</cp:lastModifiedBy>
  <cp:revision>2</cp:revision>
  <cp:lastPrinted>2022-05-19T08:00:00Z</cp:lastPrinted>
  <dcterms:created xsi:type="dcterms:W3CDTF">2022-05-19T07:54:00Z</dcterms:created>
  <dcterms:modified xsi:type="dcterms:W3CDTF">2022-05-19T08:02:00Z</dcterms:modified>
</cp:coreProperties>
</file>